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CB04" w14:textId="5825593F" w:rsidR="007A72DA" w:rsidRPr="00051154" w:rsidRDefault="007A72DA">
      <w:pPr>
        <w:rPr>
          <w:rFonts w:ascii="Arial" w:hAnsi="Arial" w:cs="Arial"/>
          <w:b/>
          <w:bCs/>
          <w:sz w:val="28"/>
          <w:szCs w:val="28"/>
        </w:rPr>
      </w:pPr>
      <w:r w:rsidRPr="00051154">
        <w:rPr>
          <w:rFonts w:ascii="Arial" w:eastAsia="Arial" w:hAnsi="Arial" w:cs="Arial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8B2812" wp14:editId="638D0D55">
            <wp:simplePos x="0" y="0"/>
            <wp:positionH relativeFrom="margin">
              <wp:posOffset>3981450</wp:posOffset>
            </wp:positionH>
            <wp:positionV relativeFrom="paragraph">
              <wp:posOffset>-227965</wp:posOffset>
            </wp:positionV>
            <wp:extent cx="2052320" cy="2052320"/>
            <wp:effectExtent l="0" t="0" r="5080" b="5080"/>
            <wp:wrapNone/>
            <wp:docPr id="2" name="Grafik 2" descr="Ein Bild, das Symbol, Emblem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ymbol, Emblem, Entwurf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154">
        <w:rPr>
          <w:rFonts w:ascii="Arial" w:hAnsi="Arial" w:cs="Arial"/>
          <w:b/>
          <w:bCs/>
          <w:sz w:val="28"/>
          <w:szCs w:val="28"/>
        </w:rPr>
        <w:t xml:space="preserve">Sitzung des Fachschaftsrats am </w:t>
      </w:r>
      <w:r w:rsidR="007228E6">
        <w:rPr>
          <w:rFonts w:ascii="Arial" w:hAnsi="Arial" w:cs="Arial"/>
          <w:b/>
          <w:bCs/>
          <w:sz w:val="28"/>
          <w:szCs w:val="28"/>
        </w:rPr>
        <w:t>13.10</w:t>
      </w:r>
      <w:r w:rsidRPr="00051154">
        <w:rPr>
          <w:rFonts w:ascii="Arial" w:hAnsi="Arial" w:cs="Arial"/>
          <w:b/>
          <w:bCs/>
          <w:sz w:val="28"/>
          <w:szCs w:val="28"/>
        </w:rPr>
        <w:t>.20</w:t>
      </w:r>
      <w:r w:rsidR="003A0AD8" w:rsidRPr="00051154">
        <w:rPr>
          <w:rFonts w:ascii="Arial" w:hAnsi="Arial" w:cs="Arial"/>
          <w:b/>
          <w:bCs/>
          <w:sz w:val="28"/>
          <w:szCs w:val="28"/>
        </w:rPr>
        <w:t>2</w:t>
      </w:r>
      <w:r w:rsidR="00A17153" w:rsidRPr="00051154">
        <w:rPr>
          <w:rFonts w:ascii="Arial" w:hAnsi="Arial" w:cs="Arial"/>
          <w:b/>
          <w:bCs/>
          <w:sz w:val="28"/>
          <w:szCs w:val="28"/>
        </w:rPr>
        <w:t>5</w:t>
      </w:r>
    </w:p>
    <w:p w14:paraId="1DFB48C6" w14:textId="77777777" w:rsidR="004663E3" w:rsidRPr="004663E3" w:rsidRDefault="004663E3">
      <w:pPr>
        <w:rPr>
          <w:rFonts w:ascii="Arial" w:hAnsi="Arial" w:cs="Arial"/>
          <w:b/>
          <w:bCs/>
        </w:rPr>
      </w:pPr>
    </w:p>
    <w:p w14:paraId="6CE7CE21" w14:textId="5628A05A" w:rsidR="008366B3" w:rsidRDefault="007A72DA" w:rsidP="007A72DA">
      <w:pPr>
        <w:spacing w:after="80" w:line="240" w:lineRule="auto"/>
        <w:rPr>
          <w:rFonts w:ascii="Arial" w:hAnsi="Arial" w:cs="Arial"/>
        </w:rPr>
      </w:pPr>
      <w:r w:rsidRPr="007A72DA">
        <w:rPr>
          <w:rFonts w:ascii="Arial" w:hAnsi="Arial" w:cs="Arial"/>
          <w:u w:val="single"/>
        </w:rPr>
        <w:t>Sitzungsbeginn</w:t>
      </w:r>
      <w:r>
        <w:rPr>
          <w:rFonts w:ascii="Arial" w:hAnsi="Arial" w:cs="Arial"/>
        </w:rPr>
        <w:t>:</w:t>
      </w:r>
      <w:r w:rsidR="008366B3">
        <w:rPr>
          <w:rFonts w:ascii="Arial" w:hAnsi="Arial" w:cs="Arial"/>
        </w:rPr>
        <w:t xml:space="preserve"> </w:t>
      </w:r>
      <w:r w:rsidR="00126F96">
        <w:rPr>
          <w:rFonts w:ascii="Arial" w:hAnsi="Arial" w:cs="Arial"/>
        </w:rPr>
        <w:t xml:space="preserve">19 </w:t>
      </w:r>
      <w:r w:rsidR="008366B3">
        <w:rPr>
          <w:rFonts w:ascii="Arial" w:hAnsi="Arial" w:cs="Arial"/>
        </w:rPr>
        <w:t>Uhr</w:t>
      </w:r>
      <w:r>
        <w:rPr>
          <w:rFonts w:ascii="Arial" w:hAnsi="Arial" w:cs="Arial"/>
        </w:rPr>
        <w:t xml:space="preserve"> </w:t>
      </w:r>
    </w:p>
    <w:p w14:paraId="0BA97FF7" w14:textId="04D0F6D7" w:rsidR="007A72DA" w:rsidRDefault="007A72DA" w:rsidP="007A72DA">
      <w:pPr>
        <w:spacing w:after="80" w:line="240" w:lineRule="auto"/>
        <w:rPr>
          <w:rFonts w:ascii="Arial" w:hAnsi="Arial" w:cs="Arial"/>
        </w:rPr>
      </w:pPr>
      <w:r w:rsidRPr="007A72DA">
        <w:rPr>
          <w:rFonts w:ascii="Arial" w:hAnsi="Arial" w:cs="Arial"/>
          <w:u w:val="single"/>
        </w:rPr>
        <w:t>Sitzungsende</w:t>
      </w:r>
      <w:r>
        <w:rPr>
          <w:rFonts w:ascii="Arial" w:hAnsi="Arial" w:cs="Arial"/>
        </w:rPr>
        <w:t xml:space="preserve"> (nach Möglichkeit): </w:t>
      </w:r>
      <w:r w:rsidR="00126F96">
        <w:rPr>
          <w:rFonts w:ascii="Arial" w:hAnsi="Arial" w:cs="Arial"/>
        </w:rPr>
        <w:t>19:30</w:t>
      </w:r>
      <w:r>
        <w:rPr>
          <w:rFonts w:ascii="Arial" w:hAnsi="Arial" w:cs="Arial"/>
        </w:rPr>
        <w:t xml:space="preserve"> Uhr</w:t>
      </w:r>
    </w:p>
    <w:p w14:paraId="009ECBE6" w14:textId="5CF915D2" w:rsidR="007A72DA" w:rsidRDefault="007A72DA" w:rsidP="007A72DA">
      <w:pPr>
        <w:spacing w:after="80" w:line="240" w:lineRule="auto"/>
        <w:rPr>
          <w:rFonts w:ascii="Arial" w:hAnsi="Arial" w:cs="Arial"/>
        </w:rPr>
      </w:pPr>
      <w:r w:rsidRPr="007A72DA">
        <w:rPr>
          <w:rFonts w:ascii="Arial" w:hAnsi="Arial" w:cs="Arial"/>
          <w:u w:val="single"/>
        </w:rPr>
        <w:t>Sitzungsort</w:t>
      </w:r>
      <w:r>
        <w:rPr>
          <w:rFonts w:ascii="Arial" w:hAnsi="Arial" w:cs="Arial"/>
        </w:rPr>
        <w:t xml:space="preserve">: </w:t>
      </w:r>
      <w:r w:rsidR="00B861D6">
        <w:rPr>
          <w:rFonts w:ascii="Arial" w:hAnsi="Arial" w:cs="Arial"/>
        </w:rPr>
        <w:t xml:space="preserve">Seminarraum </w:t>
      </w:r>
      <w:r w:rsidR="007228E6">
        <w:rPr>
          <w:rFonts w:ascii="Arial" w:hAnsi="Arial" w:cs="Arial"/>
        </w:rPr>
        <w:t>2</w:t>
      </w:r>
      <w:r w:rsidR="00B861D6">
        <w:rPr>
          <w:rFonts w:ascii="Arial" w:hAnsi="Arial" w:cs="Arial"/>
        </w:rPr>
        <w:t xml:space="preserve"> in der Akademiestraße 4–8 </w:t>
      </w:r>
    </w:p>
    <w:p w14:paraId="6700EDA0" w14:textId="77777777" w:rsidR="004663E3" w:rsidRDefault="004663E3">
      <w:pPr>
        <w:rPr>
          <w:rFonts w:ascii="Arial" w:hAnsi="Arial" w:cs="Arial"/>
        </w:rPr>
      </w:pPr>
    </w:p>
    <w:p w14:paraId="29A90060" w14:textId="77777777" w:rsidR="007A72DA" w:rsidRDefault="007A72DA">
      <w:pPr>
        <w:rPr>
          <w:rFonts w:ascii="Arial" w:hAnsi="Arial" w:cs="Arial"/>
        </w:rPr>
      </w:pPr>
      <w:r>
        <w:rPr>
          <w:rFonts w:ascii="Arial" w:hAnsi="Arial" w:cs="Arial"/>
        </w:rPr>
        <w:t>Ihr seid wie immer alle herzlich eingeladen</w:t>
      </w:r>
      <w:r w:rsidR="006014D4">
        <w:rPr>
          <w:rFonts w:ascii="Arial" w:hAnsi="Arial" w:cs="Arial"/>
        </w:rPr>
        <w:t>!</w:t>
      </w:r>
    </w:p>
    <w:p w14:paraId="53801B5F" w14:textId="77777777" w:rsidR="006014D4" w:rsidRDefault="006014D4" w:rsidP="00DA2522">
      <w:pPr>
        <w:jc w:val="center"/>
        <w:rPr>
          <w:rFonts w:ascii="Arial" w:hAnsi="Arial" w:cs="Arial"/>
        </w:rPr>
      </w:pPr>
    </w:p>
    <w:p w14:paraId="74A6E3B3" w14:textId="77777777" w:rsidR="006014D4" w:rsidRDefault="007A72DA" w:rsidP="007A72DA">
      <w:pPr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>Fachschaftsrat Jura Heidelberg</w:t>
      </w:r>
      <w:r>
        <w:rPr>
          <w:rFonts w:ascii="Arial" w:hAnsi="Arial" w:cs="Arial"/>
        </w:rPr>
        <w:br/>
      </w:r>
      <w:r w:rsidR="009F0ADF" w:rsidRPr="009F0ADF">
        <w:rPr>
          <w:rFonts w:ascii="Arial" w:eastAsia="Arial" w:hAnsi="Arial" w:cs="Arial"/>
        </w:rPr>
        <w:t>fachschaftj@jurs.uni-heidelberg.de</w:t>
      </w:r>
      <w:r w:rsidR="009F0ADF">
        <w:rPr>
          <w:rFonts w:ascii="Arial" w:eastAsia="Arial" w:hAnsi="Arial" w:cs="Arial"/>
        </w:rPr>
        <w:br/>
      </w:r>
      <w:r w:rsidR="006014D4">
        <w:rPr>
          <w:rFonts w:ascii="Arial" w:eastAsia="Arial" w:hAnsi="Arial" w:cs="Arial"/>
        </w:rPr>
        <w:t>www.fsrj-hd.de</w:t>
      </w:r>
    </w:p>
    <w:p w14:paraId="417A4236" w14:textId="77777777" w:rsidR="007A72DA" w:rsidRDefault="007A72DA" w:rsidP="00A17153">
      <w:pPr>
        <w:rPr>
          <w:rFonts w:ascii="Arial" w:eastAsia="Arial" w:hAnsi="Arial" w:cs="Arial"/>
        </w:rPr>
      </w:pPr>
    </w:p>
    <w:p w14:paraId="793D21E5" w14:textId="1FC61E93" w:rsidR="007A72DA" w:rsidRPr="00480C51" w:rsidRDefault="006014D4" w:rsidP="00480C51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fldChar w:fldCharType="begin"/>
      </w:r>
      <w:r>
        <w:rPr>
          <w:rFonts w:ascii="Arial" w:eastAsia="Arial" w:hAnsi="Arial" w:cs="Arial"/>
          <w:b/>
          <w:sz w:val="28"/>
          <w:szCs w:val="28"/>
        </w:rPr>
        <w:instrText xml:space="preserve"> TIME \@ "d. MMMM yyyy" </w:instrText>
      </w:r>
      <w:r>
        <w:rPr>
          <w:rFonts w:ascii="Arial" w:eastAsia="Arial" w:hAnsi="Arial" w:cs="Arial"/>
          <w:b/>
          <w:sz w:val="28"/>
          <w:szCs w:val="28"/>
        </w:rPr>
        <w:fldChar w:fldCharType="separate"/>
      </w:r>
      <w:r w:rsidR="007228E6">
        <w:rPr>
          <w:rFonts w:ascii="Arial" w:eastAsia="Arial" w:hAnsi="Arial" w:cs="Arial"/>
          <w:b/>
          <w:noProof/>
          <w:sz w:val="28"/>
          <w:szCs w:val="28"/>
        </w:rPr>
        <w:t>13. Oktober 2025</w:t>
      </w:r>
      <w:r>
        <w:rPr>
          <w:rFonts w:ascii="Arial" w:eastAsia="Arial" w:hAnsi="Arial" w:cs="Arial"/>
          <w:b/>
          <w:sz w:val="28"/>
          <w:szCs w:val="28"/>
        </w:rPr>
        <w:fldChar w:fldCharType="end"/>
      </w:r>
    </w:p>
    <w:p w14:paraId="70AEA175" w14:textId="536DF3AD" w:rsidR="007A72DA" w:rsidRPr="00480C51" w:rsidRDefault="007A72DA" w:rsidP="00480C51">
      <w:pPr>
        <w:ind w:left="720" w:hanging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54240F">
        <w:rPr>
          <w:rFonts w:ascii="Arial" w:eastAsia="Arial" w:hAnsi="Arial" w:cs="Arial"/>
          <w:b/>
          <w:color w:val="000000"/>
          <w:sz w:val="28"/>
          <w:szCs w:val="28"/>
        </w:rPr>
        <w:t>– T A G E S O R D N U N G –</w:t>
      </w:r>
    </w:p>
    <w:p w14:paraId="790461FC" w14:textId="13CC0089" w:rsidR="00080BE5" w:rsidRDefault="007A72DA" w:rsidP="00080BE5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7A72DA">
        <w:rPr>
          <w:rFonts w:ascii="Times New Roman" w:eastAsia="Arial" w:hAnsi="Times New Roman" w:cs="Times New Roman"/>
          <w:bCs/>
          <w:sz w:val="28"/>
          <w:szCs w:val="28"/>
        </w:rPr>
        <w:t>Ankündigungen</w:t>
      </w:r>
    </w:p>
    <w:p w14:paraId="33AC9606" w14:textId="77777777" w:rsidR="00080BE5" w:rsidRDefault="00080BE5" w:rsidP="00080BE5">
      <w:pPr>
        <w:pStyle w:val="Listenabsatz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9BC74FC" w14:textId="1518C671" w:rsidR="00080BE5" w:rsidRPr="00080BE5" w:rsidRDefault="00080BE5" w:rsidP="00080BE5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7A72DA">
        <w:rPr>
          <w:rFonts w:ascii="Times New Roman" w:eastAsia="Arial" w:hAnsi="Times New Roman" w:cs="Times New Roman"/>
          <w:bCs/>
          <w:sz w:val="28"/>
          <w:szCs w:val="28"/>
        </w:rPr>
        <w:t xml:space="preserve">Genehmigung </w:t>
      </w:r>
      <w:r>
        <w:rPr>
          <w:rFonts w:ascii="Times New Roman" w:eastAsia="Arial" w:hAnsi="Times New Roman" w:cs="Times New Roman"/>
          <w:bCs/>
          <w:sz w:val="28"/>
          <w:szCs w:val="28"/>
        </w:rPr>
        <w:t>des</w:t>
      </w:r>
      <w:r w:rsidRPr="007A72DA">
        <w:rPr>
          <w:rFonts w:ascii="Times New Roman" w:eastAsia="Arial" w:hAnsi="Times New Roman" w:cs="Times New Roman"/>
          <w:bCs/>
          <w:sz w:val="28"/>
          <w:szCs w:val="28"/>
        </w:rPr>
        <w:t xml:space="preserve"> Protokoll</w:t>
      </w:r>
      <w:r>
        <w:rPr>
          <w:rFonts w:ascii="Times New Roman" w:eastAsia="Arial" w:hAnsi="Times New Roman" w:cs="Times New Roman"/>
          <w:bCs/>
          <w:sz w:val="28"/>
          <w:szCs w:val="28"/>
        </w:rPr>
        <w:t>s</w:t>
      </w:r>
      <w:r w:rsidRPr="007A72DA">
        <w:rPr>
          <w:rFonts w:ascii="Times New Roman" w:eastAsia="Arial" w:hAnsi="Times New Roman" w:cs="Times New Roman"/>
          <w:bCs/>
          <w:sz w:val="28"/>
          <w:szCs w:val="28"/>
        </w:rPr>
        <w:t xml:space="preserve"> vom </w:t>
      </w:r>
      <w:r w:rsidR="007228E6">
        <w:rPr>
          <w:rFonts w:ascii="Times New Roman" w:eastAsia="Arial" w:hAnsi="Times New Roman" w:cs="Times New Roman"/>
          <w:bCs/>
          <w:sz w:val="28"/>
          <w:szCs w:val="28"/>
        </w:rPr>
        <w:t>08.10</w:t>
      </w:r>
      <w:r>
        <w:rPr>
          <w:rFonts w:ascii="Times New Roman" w:eastAsia="Arial" w:hAnsi="Times New Roman" w:cs="Times New Roman"/>
          <w:bCs/>
          <w:sz w:val="28"/>
          <w:szCs w:val="28"/>
        </w:rPr>
        <w:t>.2025</w:t>
      </w:r>
    </w:p>
    <w:p w14:paraId="7E55515E" w14:textId="77777777" w:rsidR="007A72DA" w:rsidRPr="007A72DA" w:rsidRDefault="007A72DA" w:rsidP="007A72DA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656D29E0" w14:textId="40935653" w:rsidR="00080BE5" w:rsidRPr="007A72DA" w:rsidRDefault="007228E6" w:rsidP="00080BE5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Entlastung der Sitzungsleitung</w:t>
      </w:r>
    </w:p>
    <w:p w14:paraId="24C19A24" w14:textId="77777777" w:rsidR="00D71453" w:rsidRPr="007A72DA" w:rsidRDefault="00D71453" w:rsidP="00D71453">
      <w:pPr>
        <w:spacing w:after="0" w:line="240" w:lineRule="auto"/>
        <w:rPr>
          <w:rFonts w:ascii="Times New Roman" w:hAnsi="Times New Roman" w:cs="Times New Roman"/>
          <w:bCs/>
        </w:rPr>
      </w:pPr>
    </w:p>
    <w:p w14:paraId="15750C79" w14:textId="36B02FDB" w:rsidR="007228E6" w:rsidRPr="00405E8D" w:rsidRDefault="007228E6" w:rsidP="00405E8D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Wahl der Finanz</w:t>
      </w:r>
      <w:r w:rsidR="00405E8D">
        <w:rPr>
          <w:rFonts w:ascii="Times New Roman" w:hAnsi="Times New Roman" w:cs="Times New Roman"/>
          <w:bCs/>
          <w:sz w:val="28"/>
          <w:szCs w:val="28"/>
        </w:rPr>
        <w:t>verantwortlichen</w:t>
      </w:r>
    </w:p>
    <w:p w14:paraId="30F7E276" w14:textId="77777777" w:rsidR="007228E6" w:rsidRPr="007228E6" w:rsidRDefault="007228E6" w:rsidP="007228E6">
      <w:pPr>
        <w:pStyle w:val="Listenabsatz"/>
        <w:spacing w:after="0" w:line="240" w:lineRule="auto"/>
        <w:rPr>
          <w:rFonts w:ascii="Times New Roman" w:hAnsi="Times New Roman" w:cs="Times New Roman"/>
          <w:bCs/>
        </w:rPr>
      </w:pPr>
    </w:p>
    <w:p w14:paraId="34473AC1" w14:textId="16B98FD0" w:rsidR="007228E6" w:rsidRPr="007228E6" w:rsidRDefault="007228E6" w:rsidP="007228E6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Ersti-AK</w:t>
      </w:r>
    </w:p>
    <w:p w14:paraId="6468B643" w14:textId="2A28A469" w:rsidR="00051154" w:rsidRDefault="00080BE5" w:rsidP="0096184C">
      <w:pPr>
        <w:pStyle w:val="Listenabsatz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Bericht</w:t>
      </w:r>
    </w:p>
    <w:p w14:paraId="61912E3F" w14:textId="77777777" w:rsidR="00051154" w:rsidRPr="0096184C" w:rsidRDefault="00051154" w:rsidP="0096184C">
      <w:pPr>
        <w:spacing w:after="0" w:line="240" w:lineRule="auto"/>
        <w:rPr>
          <w:rFonts w:ascii="Times New Roman" w:hAnsi="Times New Roman" w:cs="Times New Roman"/>
          <w:bCs/>
        </w:rPr>
      </w:pPr>
    </w:p>
    <w:p w14:paraId="1A117CB0" w14:textId="10049CB3" w:rsidR="00051154" w:rsidRPr="00051154" w:rsidRDefault="007228E6" w:rsidP="00051154">
      <w:pPr>
        <w:pStyle w:val="Listenabsatz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Verschiedenes</w:t>
      </w:r>
    </w:p>
    <w:p w14:paraId="13569707" w14:textId="29E2FE82" w:rsidR="00051154" w:rsidRPr="00051154" w:rsidRDefault="00051154" w:rsidP="00051154">
      <w:pPr>
        <w:pStyle w:val="Listenabsatz"/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Bericht</w:t>
      </w:r>
    </w:p>
    <w:sectPr w:rsidR="00051154" w:rsidRPr="00051154" w:rsidSect="006014D4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6615" w14:textId="77777777" w:rsidR="00A81E5F" w:rsidRDefault="00A81E5F" w:rsidP="006014D4">
      <w:pPr>
        <w:spacing w:after="0" w:line="240" w:lineRule="auto"/>
      </w:pPr>
      <w:r>
        <w:separator/>
      </w:r>
    </w:p>
  </w:endnote>
  <w:endnote w:type="continuationSeparator" w:id="0">
    <w:p w14:paraId="02DB8960" w14:textId="77777777" w:rsidR="00A81E5F" w:rsidRDefault="00A81E5F" w:rsidP="0060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-Old-Style-CE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268"/>
    </w:tblGrid>
    <w:tr w:rsidR="006014D4" w14:paraId="43849494" w14:textId="77777777" w:rsidTr="006014D4">
      <w:tc>
        <w:tcPr>
          <w:tcW w:w="6804" w:type="dxa"/>
          <w:tcBorders>
            <w:right w:val="single" w:sz="18" w:space="0" w:color="002060"/>
          </w:tcBorders>
        </w:tcPr>
        <w:p w14:paraId="4C6AAC6B" w14:textId="77777777" w:rsidR="006014D4" w:rsidRPr="006014D4" w:rsidRDefault="006014D4" w:rsidP="006014D4">
          <w:pPr>
            <w:rPr>
              <w:sz w:val="20"/>
            </w:rPr>
          </w:pPr>
          <w:r w:rsidRPr="006014D4">
            <w:rPr>
              <w:sz w:val="20"/>
            </w:rPr>
            <w:t>Über die Zulassung von weiteren Tagesordnungspunkten oder Eilanträgen entscheidet die Sitzungsleitung.</w:t>
          </w:r>
        </w:p>
      </w:tc>
      <w:tc>
        <w:tcPr>
          <w:tcW w:w="2268" w:type="dxa"/>
          <w:tcBorders>
            <w:left w:val="single" w:sz="18" w:space="0" w:color="002060"/>
          </w:tcBorders>
        </w:tcPr>
        <w:p w14:paraId="33655904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 w:rsidRPr="00467544">
            <w:rPr>
              <w:sz w:val="12"/>
              <w:szCs w:val="16"/>
            </w:rPr>
            <w:t>Seite</w:t>
          </w:r>
          <w:r w:rsidRPr="00467544">
            <w:rPr>
              <w:rFonts w:ascii="Goudy-Old-Style-CE" w:hAnsi="Goudy-Old-Style-CE"/>
              <w:sz w:val="12"/>
              <w:szCs w:val="16"/>
            </w:rPr>
            <w:t xml:space="preserve"> </w:t>
          </w:r>
          <w:r w:rsidRPr="00467544">
            <w:rPr>
              <w:sz w:val="12"/>
              <w:szCs w:val="16"/>
            </w:rPr>
            <w:fldChar w:fldCharType="begin"/>
          </w:r>
          <w:r w:rsidRPr="00467544">
            <w:rPr>
              <w:sz w:val="12"/>
              <w:szCs w:val="16"/>
            </w:rPr>
            <w:instrText xml:space="preserve"> PAGE  \* Arabic  \* MERGEFORMAT </w:instrText>
          </w:r>
          <w:r w:rsidRPr="00467544">
            <w:rPr>
              <w:sz w:val="12"/>
              <w:szCs w:val="16"/>
            </w:rPr>
            <w:fldChar w:fldCharType="separate"/>
          </w:r>
          <w:r>
            <w:rPr>
              <w:sz w:val="12"/>
              <w:szCs w:val="16"/>
            </w:rPr>
            <w:t>1</w:t>
          </w:r>
          <w:r w:rsidRPr="00467544">
            <w:rPr>
              <w:sz w:val="12"/>
              <w:szCs w:val="16"/>
            </w:rPr>
            <w:fldChar w:fldCharType="end"/>
          </w:r>
          <w:r w:rsidRPr="00467544">
            <w:rPr>
              <w:sz w:val="12"/>
              <w:szCs w:val="16"/>
            </w:rPr>
            <w:t xml:space="preserve"> von </w:t>
          </w:r>
          <w:r w:rsidRPr="00467544">
            <w:rPr>
              <w:sz w:val="12"/>
              <w:szCs w:val="16"/>
            </w:rPr>
            <w:fldChar w:fldCharType="begin"/>
          </w:r>
          <w:r w:rsidRPr="00467544">
            <w:rPr>
              <w:sz w:val="12"/>
              <w:szCs w:val="16"/>
            </w:rPr>
            <w:instrText xml:space="preserve"> NUMPAGES   \* MERGEFORMAT </w:instrText>
          </w:r>
          <w:r w:rsidRPr="00467544">
            <w:rPr>
              <w:sz w:val="12"/>
              <w:szCs w:val="16"/>
            </w:rPr>
            <w:fldChar w:fldCharType="separate"/>
          </w:r>
          <w:r>
            <w:rPr>
              <w:sz w:val="12"/>
              <w:szCs w:val="16"/>
            </w:rPr>
            <w:t>2</w:t>
          </w:r>
          <w:r w:rsidRPr="00467544">
            <w:rPr>
              <w:sz w:val="12"/>
              <w:szCs w:val="16"/>
            </w:rPr>
            <w:fldChar w:fldCharType="end"/>
          </w:r>
        </w:p>
        <w:p w14:paraId="5214C79E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</w:p>
        <w:p w14:paraId="023AD816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Fachschaftsrat Jura</w:t>
          </w:r>
        </w:p>
        <w:p w14:paraId="268075BF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der VS der Universität Heidelberg</w:t>
          </w:r>
        </w:p>
        <w:p w14:paraId="2931EB3F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Friedrich-Ebert-Anlage 6-10,</w:t>
          </w:r>
          <w:r>
            <w:rPr>
              <w:sz w:val="12"/>
              <w:szCs w:val="16"/>
            </w:rPr>
            <w:br/>
            <w:t>69117 Heidelberg</w:t>
          </w:r>
        </w:p>
        <w:p w14:paraId="7B1A859B" w14:textId="77777777" w:rsidR="006014D4" w:rsidRDefault="006014D4" w:rsidP="006014D4">
          <w:pPr>
            <w:pStyle w:val="Fuzeile"/>
          </w:pPr>
          <w:r w:rsidRPr="00467544">
            <w:rPr>
              <w:sz w:val="12"/>
              <w:szCs w:val="16"/>
            </w:rPr>
            <w:t>www.</w:t>
          </w:r>
          <w:r>
            <w:rPr>
              <w:sz w:val="12"/>
              <w:szCs w:val="16"/>
            </w:rPr>
            <w:t>fsrj-hd.de</w:t>
          </w:r>
          <w:r w:rsidRPr="00467544">
            <w:rPr>
              <w:sz w:val="12"/>
              <w:szCs w:val="16"/>
            </w:rPr>
            <w:t>.de</w:t>
          </w:r>
        </w:p>
      </w:tc>
    </w:tr>
  </w:tbl>
  <w:p w14:paraId="5044C29D" w14:textId="77777777" w:rsidR="006014D4" w:rsidRPr="006014D4" w:rsidRDefault="006014D4" w:rsidP="006014D4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268"/>
    </w:tblGrid>
    <w:tr w:rsidR="006014D4" w14:paraId="5B8FAE77" w14:textId="77777777" w:rsidTr="00343B4A">
      <w:tc>
        <w:tcPr>
          <w:tcW w:w="6804" w:type="dxa"/>
          <w:tcBorders>
            <w:right w:val="single" w:sz="18" w:space="0" w:color="002060"/>
          </w:tcBorders>
        </w:tcPr>
        <w:p w14:paraId="64CD35B1" w14:textId="77777777" w:rsidR="006014D4" w:rsidRPr="006014D4" w:rsidRDefault="006014D4" w:rsidP="006014D4">
          <w:pPr>
            <w:rPr>
              <w:sz w:val="20"/>
            </w:rPr>
          </w:pPr>
          <w:r w:rsidRPr="006014D4">
            <w:rPr>
              <w:sz w:val="20"/>
            </w:rPr>
            <w:t>Über die Zulassung von weiteren Tagesordnungspunkten oder Eilanträgen entscheidet die Sitzungsleitung.</w:t>
          </w:r>
        </w:p>
      </w:tc>
      <w:tc>
        <w:tcPr>
          <w:tcW w:w="2268" w:type="dxa"/>
          <w:tcBorders>
            <w:left w:val="single" w:sz="18" w:space="0" w:color="002060"/>
          </w:tcBorders>
        </w:tcPr>
        <w:p w14:paraId="2F91B55F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 w:rsidRPr="00467544">
            <w:rPr>
              <w:sz w:val="12"/>
              <w:szCs w:val="16"/>
            </w:rPr>
            <w:t>Seite</w:t>
          </w:r>
          <w:r w:rsidRPr="00467544">
            <w:rPr>
              <w:rFonts w:ascii="Goudy-Old-Style-CE" w:hAnsi="Goudy-Old-Style-CE"/>
              <w:sz w:val="12"/>
              <w:szCs w:val="16"/>
            </w:rPr>
            <w:t xml:space="preserve"> </w:t>
          </w:r>
          <w:r w:rsidRPr="00467544">
            <w:rPr>
              <w:sz w:val="12"/>
              <w:szCs w:val="16"/>
            </w:rPr>
            <w:fldChar w:fldCharType="begin"/>
          </w:r>
          <w:r w:rsidRPr="00467544">
            <w:rPr>
              <w:sz w:val="12"/>
              <w:szCs w:val="16"/>
            </w:rPr>
            <w:instrText xml:space="preserve"> PAGE  \* Arabic  \* MERGEFORMAT </w:instrText>
          </w:r>
          <w:r w:rsidRPr="00467544">
            <w:rPr>
              <w:sz w:val="12"/>
              <w:szCs w:val="16"/>
            </w:rPr>
            <w:fldChar w:fldCharType="separate"/>
          </w:r>
          <w:r>
            <w:rPr>
              <w:sz w:val="12"/>
              <w:szCs w:val="16"/>
            </w:rPr>
            <w:t>2</w:t>
          </w:r>
          <w:r w:rsidRPr="00467544">
            <w:rPr>
              <w:sz w:val="12"/>
              <w:szCs w:val="16"/>
            </w:rPr>
            <w:fldChar w:fldCharType="end"/>
          </w:r>
          <w:r w:rsidRPr="00467544">
            <w:rPr>
              <w:sz w:val="12"/>
              <w:szCs w:val="16"/>
            </w:rPr>
            <w:t xml:space="preserve"> von </w:t>
          </w:r>
          <w:r w:rsidRPr="00467544">
            <w:rPr>
              <w:sz w:val="12"/>
              <w:szCs w:val="16"/>
            </w:rPr>
            <w:fldChar w:fldCharType="begin"/>
          </w:r>
          <w:r w:rsidRPr="00467544">
            <w:rPr>
              <w:sz w:val="12"/>
              <w:szCs w:val="16"/>
            </w:rPr>
            <w:instrText xml:space="preserve"> NUMPAGES   \* MERGEFORMAT </w:instrText>
          </w:r>
          <w:r w:rsidRPr="00467544">
            <w:rPr>
              <w:sz w:val="12"/>
              <w:szCs w:val="16"/>
            </w:rPr>
            <w:fldChar w:fldCharType="separate"/>
          </w:r>
          <w:r>
            <w:rPr>
              <w:sz w:val="12"/>
              <w:szCs w:val="16"/>
            </w:rPr>
            <w:t>2</w:t>
          </w:r>
          <w:r w:rsidRPr="00467544">
            <w:rPr>
              <w:sz w:val="12"/>
              <w:szCs w:val="16"/>
            </w:rPr>
            <w:fldChar w:fldCharType="end"/>
          </w:r>
        </w:p>
        <w:p w14:paraId="03E7D0D6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</w:p>
        <w:p w14:paraId="6F43549E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Fachschaftsrat Jura</w:t>
          </w:r>
        </w:p>
        <w:p w14:paraId="0512180E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der VS der Universität Heidelberg</w:t>
          </w:r>
        </w:p>
        <w:p w14:paraId="22317EB8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Friedrich-Ebert-Anlage 6-10,</w:t>
          </w:r>
          <w:r>
            <w:rPr>
              <w:sz w:val="12"/>
              <w:szCs w:val="16"/>
            </w:rPr>
            <w:br/>
            <w:t>69117 Heidelberg</w:t>
          </w:r>
        </w:p>
        <w:p w14:paraId="5FD72412" w14:textId="77777777" w:rsidR="006014D4" w:rsidRDefault="006014D4" w:rsidP="006014D4">
          <w:pPr>
            <w:pStyle w:val="Fuzeile"/>
          </w:pPr>
          <w:r w:rsidRPr="00467544">
            <w:rPr>
              <w:sz w:val="12"/>
              <w:szCs w:val="16"/>
            </w:rPr>
            <w:t>www.</w:t>
          </w:r>
          <w:r>
            <w:rPr>
              <w:sz w:val="12"/>
              <w:szCs w:val="16"/>
            </w:rPr>
            <w:t>fsrj-hd.de</w:t>
          </w:r>
          <w:r w:rsidRPr="00467544">
            <w:rPr>
              <w:sz w:val="12"/>
              <w:szCs w:val="16"/>
            </w:rPr>
            <w:t>.de</w:t>
          </w:r>
        </w:p>
      </w:tc>
    </w:tr>
  </w:tbl>
  <w:p w14:paraId="3224E299" w14:textId="77777777" w:rsidR="006014D4" w:rsidRPr="006014D4" w:rsidRDefault="006014D4" w:rsidP="006014D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06C9" w14:textId="77777777" w:rsidR="00A81E5F" w:rsidRDefault="00A81E5F" w:rsidP="006014D4">
      <w:pPr>
        <w:spacing w:after="0" w:line="240" w:lineRule="auto"/>
      </w:pPr>
      <w:r>
        <w:separator/>
      </w:r>
    </w:p>
  </w:footnote>
  <w:footnote w:type="continuationSeparator" w:id="0">
    <w:p w14:paraId="52E3E98E" w14:textId="77777777" w:rsidR="00A81E5F" w:rsidRDefault="00A81E5F" w:rsidP="0060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ayout w:type="fixed"/>
      <w:tblLook w:val="0000" w:firstRow="0" w:lastRow="0" w:firstColumn="0" w:lastColumn="0" w:noHBand="0" w:noVBand="0"/>
    </w:tblPr>
    <w:tblGrid>
      <w:gridCol w:w="6804"/>
      <w:gridCol w:w="2268"/>
    </w:tblGrid>
    <w:tr w:rsidR="006014D4" w:rsidRPr="00467544" w14:paraId="12D2BE6A" w14:textId="77777777" w:rsidTr="006014D4">
      <w:tc>
        <w:tcPr>
          <w:tcW w:w="6804" w:type="dxa"/>
          <w:tcBorders>
            <w:right w:val="single" w:sz="18" w:space="0" w:color="002060"/>
          </w:tcBorders>
        </w:tcPr>
        <w:p w14:paraId="42328C8C" w14:textId="77777777" w:rsidR="006014D4" w:rsidRPr="00467544" w:rsidRDefault="006014D4" w:rsidP="006014D4">
          <w:pPr>
            <w:snapToGrid w:val="0"/>
          </w:pPr>
        </w:p>
      </w:tc>
      <w:tc>
        <w:tcPr>
          <w:tcW w:w="2268" w:type="dxa"/>
          <w:tcBorders>
            <w:left w:val="single" w:sz="18" w:space="0" w:color="002060"/>
          </w:tcBorders>
        </w:tcPr>
        <w:p w14:paraId="2846B1C0" w14:textId="77777777" w:rsidR="006014D4" w:rsidRDefault="006014D4" w:rsidP="006014D4">
          <w:pPr>
            <w:pStyle w:val="Kopfzeile"/>
            <w:snapToGrid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DB6E42" wp14:editId="6921CD4A">
                <wp:simplePos x="0" y="0"/>
                <wp:positionH relativeFrom="column">
                  <wp:posOffset>-38735</wp:posOffset>
                </wp:positionH>
                <wp:positionV relativeFrom="paragraph">
                  <wp:posOffset>-145210</wp:posOffset>
                </wp:positionV>
                <wp:extent cx="1979025" cy="1112520"/>
                <wp:effectExtent l="0" t="0" r="0" b="0"/>
                <wp:wrapNone/>
                <wp:docPr id="1774494766" name="Grafik 8" descr="Ein Bild, das Schwarz, Dunkelheit, Schwarzweiß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4494766" name="Grafik 8" descr="Ein Bild, das Schwarz, Dunkelheit, Schwarzweiß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02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1DD2E4" w14:textId="77777777" w:rsidR="006014D4" w:rsidRDefault="006014D4" w:rsidP="006014D4">
          <w:pPr>
            <w:pStyle w:val="Kopfzeile"/>
            <w:snapToGrid w:val="0"/>
          </w:pPr>
        </w:p>
        <w:p w14:paraId="02303AE4" w14:textId="77777777" w:rsidR="006014D4" w:rsidRDefault="006014D4" w:rsidP="006014D4">
          <w:pPr>
            <w:pStyle w:val="Kopfzeile"/>
            <w:snapToGrid w:val="0"/>
          </w:pPr>
        </w:p>
        <w:p w14:paraId="0F4FE9F0" w14:textId="77777777" w:rsidR="006014D4" w:rsidRDefault="006014D4" w:rsidP="006014D4">
          <w:pPr>
            <w:pStyle w:val="Kopfzeile"/>
            <w:snapToGrid w:val="0"/>
          </w:pPr>
        </w:p>
        <w:p w14:paraId="07CE5D02" w14:textId="77777777" w:rsidR="006014D4" w:rsidRPr="00467544" w:rsidRDefault="006014D4" w:rsidP="006014D4">
          <w:pPr>
            <w:pStyle w:val="Kopfzeile"/>
            <w:snapToGrid w:val="0"/>
          </w:pPr>
        </w:p>
      </w:tc>
    </w:tr>
  </w:tbl>
  <w:p w14:paraId="39DFB430" w14:textId="77777777" w:rsidR="006014D4" w:rsidRDefault="006014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4FDA"/>
    <w:multiLevelType w:val="multilevel"/>
    <w:tmpl w:val="B0681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u w:val="singl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507B2"/>
    <w:multiLevelType w:val="hybridMultilevel"/>
    <w:tmpl w:val="D1261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49336">
    <w:abstractNumId w:val="1"/>
  </w:num>
  <w:num w:numId="2" w16cid:durableId="59016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5A"/>
    <w:rsid w:val="0000004B"/>
    <w:rsid w:val="00043744"/>
    <w:rsid w:val="00046E23"/>
    <w:rsid w:val="00051154"/>
    <w:rsid w:val="00055284"/>
    <w:rsid w:val="00080BE5"/>
    <w:rsid w:val="0009136A"/>
    <w:rsid w:val="000E7AB1"/>
    <w:rsid w:val="000F51F0"/>
    <w:rsid w:val="00121248"/>
    <w:rsid w:val="00126F96"/>
    <w:rsid w:val="00153DDD"/>
    <w:rsid w:val="00164AE8"/>
    <w:rsid w:val="001A2204"/>
    <w:rsid w:val="00213F58"/>
    <w:rsid w:val="0028661B"/>
    <w:rsid w:val="002E2BA9"/>
    <w:rsid w:val="002F67FF"/>
    <w:rsid w:val="003A0AD8"/>
    <w:rsid w:val="003B23F1"/>
    <w:rsid w:val="003C52AA"/>
    <w:rsid w:val="003D33DB"/>
    <w:rsid w:val="003F1FB4"/>
    <w:rsid w:val="003F7CD6"/>
    <w:rsid w:val="00405E8D"/>
    <w:rsid w:val="0040681A"/>
    <w:rsid w:val="004341ED"/>
    <w:rsid w:val="004663E3"/>
    <w:rsid w:val="00480C51"/>
    <w:rsid w:val="004A3CD4"/>
    <w:rsid w:val="004B1F5E"/>
    <w:rsid w:val="005468E9"/>
    <w:rsid w:val="005513AB"/>
    <w:rsid w:val="005E2E50"/>
    <w:rsid w:val="006014D4"/>
    <w:rsid w:val="006B405F"/>
    <w:rsid w:val="006B59D1"/>
    <w:rsid w:val="007228E6"/>
    <w:rsid w:val="00737DBB"/>
    <w:rsid w:val="007529B9"/>
    <w:rsid w:val="0076486A"/>
    <w:rsid w:val="007A1B1A"/>
    <w:rsid w:val="007A72DA"/>
    <w:rsid w:val="007D032F"/>
    <w:rsid w:val="008366B3"/>
    <w:rsid w:val="00847DB5"/>
    <w:rsid w:val="00854E1C"/>
    <w:rsid w:val="0087615A"/>
    <w:rsid w:val="00897BD9"/>
    <w:rsid w:val="008E1B84"/>
    <w:rsid w:val="009027AA"/>
    <w:rsid w:val="00944403"/>
    <w:rsid w:val="0096184C"/>
    <w:rsid w:val="009748C7"/>
    <w:rsid w:val="009B37FF"/>
    <w:rsid w:val="009F0ADF"/>
    <w:rsid w:val="00A17153"/>
    <w:rsid w:val="00A64E78"/>
    <w:rsid w:val="00A81E5F"/>
    <w:rsid w:val="00B10080"/>
    <w:rsid w:val="00B40C96"/>
    <w:rsid w:val="00B46689"/>
    <w:rsid w:val="00B738C8"/>
    <w:rsid w:val="00B861D6"/>
    <w:rsid w:val="00C1581D"/>
    <w:rsid w:val="00C80AAE"/>
    <w:rsid w:val="00C96BA4"/>
    <w:rsid w:val="00CC2420"/>
    <w:rsid w:val="00CE1E85"/>
    <w:rsid w:val="00D06B79"/>
    <w:rsid w:val="00D5533B"/>
    <w:rsid w:val="00D5789D"/>
    <w:rsid w:val="00D71453"/>
    <w:rsid w:val="00D971A2"/>
    <w:rsid w:val="00DA2522"/>
    <w:rsid w:val="00DB519D"/>
    <w:rsid w:val="00DB5317"/>
    <w:rsid w:val="00DC3C96"/>
    <w:rsid w:val="00E040A9"/>
    <w:rsid w:val="00E24A58"/>
    <w:rsid w:val="00E2650A"/>
    <w:rsid w:val="00E6130A"/>
    <w:rsid w:val="00E80046"/>
    <w:rsid w:val="00EB4689"/>
    <w:rsid w:val="00EB7994"/>
    <w:rsid w:val="00F11B2B"/>
    <w:rsid w:val="00F12AAD"/>
    <w:rsid w:val="00F134A1"/>
    <w:rsid w:val="00F234B3"/>
    <w:rsid w:val="00F67922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8BA0"/>
  <w15:chartTrackingRefBased/>
  <w15:docId w15:val="{D6572A11-A04A-3247-8F32-D8D2BB4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4D4"/>
    <w:rPr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6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6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661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661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661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661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661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661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661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661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661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28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661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661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28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661B"/>
    <w:rPr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28661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661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6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661B"/>
    <w:rPr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2866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A72D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72D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0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4D4"/>
    <w:rPr>
      <w:kern w:val="0"/>
      <w:sz w:val="24"/>
      <w14:ligatures w14:val="none"/>
    </w:rPr>
  </w:style>
  <w:style w:type="paragraph" w:styleId="Fuzeile">
    <w:name w:val="footer"/>
    <w:basedOn w:val="Standard"/>
    <w:link w:val="FuzeileZchn"/>
    <w:unhideWhenUsed/>
    <w:rsid w:val="0060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014D4"/>
    <w:rPr>
      <w:kern w:val="0"/>
      <w:sz w:val="24"/>
      <w14:ligatures w14:val="none"/>
    </w:rPr>
  </w:style>
  <w:style w:type="table" w:styleId="Tabellenraster">
    <w:name w:val="Table Grid"/>
    <w:basedOn w:val="NormaleTabelle"/>
    <w:rsid w:val="006014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iliawoltz/Downloads/TO%20FSR%20JJJJ-MM-T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 FSR JJJJ-MM-TT.dotx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Woltz</dc:creator>
  <cp:keywords/>
  <dc:description/>
  <cp:lastModifiedBy>Nawroz, Rojin</cp:lastModifiedBy>
  <cp:revision>7</cp:revision>
  <cp:lastPrinted>2025-06-11T16:13:00Z</cp:lastPrinted>
  <dcterms:created xsi:type="dcterms:W3CDTF">2025-06-11T16:13:00Z</dcterms:created>
  <dcterms:modified xsi:type="dcterms:W3CDTF">2025-10-13T14:50:00Z</dcterms:modified>
</cp:coreProperties>
</file>